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76" w:rsidRDefault="000C7D76" w:rsidP="00076409">
      <w:pPr>
        <w:ind w:left="5040"/>
        <w:jc w:val="both"/>
        <w:rPr>
          <w:b/>
        </w:rPr>
      </w:pPr>
      <w:r>
        <w:rPr>
          <w:b/>
        </w:rPr>
        <w:t>Техническому директору АО «СКК»</w:t>
      </w:r>
    </w:p>
    <w:p w:rsidR="000C7D76" w:rsidRDefault="000C7D76" w:rsidP="00076409">
      <w:pPr>
        <w:ind w:left="5040"/>
        <w:jc w:val="both"/>
      </w:pPr>
      <w:r>
        <w:rPr>
          <w:b/>
        </w:rPr>
        <w:t>Баннову В.В.</w:t>
      </w:r>
      <w:r>
        <w:t xml:space="preserve"> </w:t>
      </w:r>
    </w:p>
    <w:p w:rsidR="000C7D76" w:rsidRPr="00BD0FA3" w:rsidRDefault="000C7D76" w:rsidP="00076409">
      <w:pPr>
        <w:rPr>
          <w:vertAlign w:val="subscript"/>
        </w:rPr>
      </w:pPr>
      <w:r>
        <w:rPr>
          <w:b/>
        </w:rPr>
        <w:t xml:space="preserve">                                  </w:t>
      </w:r>
    </w:p>
    <w:p w:rsidR="000C7D76" w:rsidRDefault="000C7D76" w:rsidP="00113481">
      <w:pPr>
        <w:tabs>
          <w:tab w:val="left" w:pos="5040"/>
        </w:tabs>
        <w:ind w:left="5580"/>
        <w:jc w:val="center"/>
        <w:rPr>
          <w:b/>
        </w:rPr>
      </w:pPr>
    </w:p>
    <w:p w:rsidR="000C7D76" w:rsidRDefault="000C7D76" w:rsidP="00113481">
      <w:pPr>
        <w:jc w:val="center"/>
        <w:rPr>
          <w:b/>
          <w:sz w:val="28"/>
          <w:szCs w:val="28"/>
        </w:rPr>
      </w:pPr>
      <w:r w:rsidRPr="00A90C44">
        <w:rPr>
          <w:b/>
          <w:sz w:val="28"/>
          <w:szCs w:val="28"/>
        </w:rPr>
        <w:t xml:space="preserve">Заявление на </w:t>
      </w:r>
      <w:r>
        <w:rPr>
          <w:b/>
          <w:sz w:val="28"/>
          <w:szCs w:val="28"/>
        </w:rPr>
        <w:t>переоформление</w:t>
      </w:r>
      <w:r w:rsidRPr="006804B1">
        <w:rPr>
          <w:b/>
          <w:sz w:val="28"/>
          <w:szCs w:val="28"/>
        </w:rPr>
        <w:t xml:space="preserve"> документов о технологическом присоединении с целью указания в них информации о максимальной мощности энергопринимающих устройств</w:t>
      </w:r>
      <w:r w:rsidRPr="006804B1">
        <w:t xml:space="preserve"> </w:t>
      </w:r>
      <w:r>
        <w:rPr>
          <w:b/>
          <w:sz w:val="28"/>
          <w:szCs w:val="28"/>
        </w:rPr>
        <w:t xml:space="preserve"> либо </w:t>
      </w:r>
      <w:r w:rsidRPr="006804B1">
        <w:rPr>
          <w:b/>
          <w:sz w:val="28"/>
          <w:szCs w:val="28"/>
        </w:rPr>
        <w:t>наступлением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0C7D76" w:rsidRPr="001743A8" w:rsidRDefault="000C7D76" w:rsidP="00113481">
      <w:pPr>
        <w:widowControl w:val="0"/>
        <w:autoSpaceDE w:val="0"/>
        <w:autoSpaceDN w:val="0"/>
        <w:adjustRightInd w:val="0"/>
        <w:jc w:val="both"/>
      </w:pPr>
    </w:p>
    <w:p w:rsidR="000C7D76" w:rsidRPr="00113481" w:rsidRDefault="000C7D76" w:rsidP="00113481">
      <w:pPr>
        <w:tabs>
          <w:tab w:val="left" w:pos="5040"/>
        </w:tabs>
        <w:jc w:val="center"/>
        <w:rPr>
          <w:bCs/>
          <w:sz w:val="14"/>
          <w:szCs w:val="14"/>
        </w:rPr>
      </w:pPr>
    </w:p>
    <w:p w:rsidR="000C7D76" w:rsidRDefault="000C7D76" w:rsidP="00113481">
      <w:pPr>
        <w:jc w:val="center"/>
      </w:pPr>
      <w:r>
        <w:t>_____________________________________________________________________________</w:t>
      </w:r>
    </w:p>
    <w:p w:rsidR="000C7D76" w:rsidRPr="00113481" w:rsidRDefault="000C7D76" w:rsidP="00113481">
      <w:pPr>
        <w:tabs>
          <w:tab w:val="left" w:pos="5040"/>
        </w:tabs>
        <w:jc w:val="center"/>
        <w:rPr>
          <w:bCs/>
          <w:sz w:val="14"/>
          <w:szCs w:val="14"/>
        </w:rPr>
      </w:pPr>
      <w:r w:rsidRPr="004D3456">
        <w:rPr>
          <w:bCs/>
          <w:sz w:val="14"/>
          <w:szCs w:val="14"/>
        </w:rPr>
        <w:t>(наименован</w:t>
      </w:r>
      <w:r>
        <w:rPr>
          <w:bCs/>
          <w:sz w:val="14"/>
          <w:szCs w:val="14"/>
        </w:rPr>
        <w:t>ие физического или юридического лица Заявителя)</w:t>
      </w:r>
    </w:p>
    <w:p w:rsidR="000C7D76" w:rsidRDefault="000C7D76" w:rsidP="00113481">
      <w:pPr>
        <w:jc w:val="center"/>
      </w:pPr>
    </w:p>
    <w:p w:rsidR="000C7D76" w:rsidRDefault="000C7D76" w:rsidP="00113481">
      <w:pPr>
        <w:jc w:val="center"/>
      </w:pPr>
      <w:r>
        <w:t>_____________________________________________________________________________</w:t>
      </w:r>
    </w:p>
    <w:p w:rsidR="000C7D76" w:rsidRDefault="000C7D76" w:rsidP="00113481">
      <w:pPr>
        <w:tabs>
          <w:tab w:val="left" w:pos="5040"/>
        </w:tabs>
        <w:jc w:val="center"/>
        <w:rPr>
          <w:sz w:val="14"/>
          <w:szCs w:val="14"/>
        </w:rPr>
      </w:pPr>
    </w:p>
    <w:p w:rsidR="000C7D76" w:rsidRDefault="000C7D76" w:rsidP="00113481">
      <w:pPr>
        <w:tabs>
          <w:tab w:val="left" w:pos="5040"/>
        </w:tabs>
        <w:jc w:val="center"/>
      </w:pPr>
      <w:r>
        <w:t>_____________________________________________________________________________</w:t>
      </w:r>
    </w:p>
    <w:p w:rsidR="000C7D76" w:rsidRDefault="000C7D76" w:rsidP="00113481">
      <w:pPr>
        <w:tabs>
          <w:tab w:val="left" w:pos="5040"/>
        </w:tabs>
        <w:jc w:val="center"/>
        <w:rPr>
          <w:sz w:val="14"/>
          <w:szCs w:val="14"/>
        </w:rPr>
      </w:pPr>
      <w:r w:rsidRPr="004D3456">
        <w:rPr>
          <w:sz w:val="14"/>
          <w:szCs w:val="14"/>
        </w:rPr>
        <w:t>реквизиты заявителя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</w:t>
      </w:r>
      <w:r>
        <w:rPr>
          <w:sz w:val="14"/>
          <w:szCs w:val="14"/>
        </w:rPr>
        <w:t>;</w:t>
      </w:r>
      <w:r w:rsidRPr="00A90C44">
        <w:rPr>
          <w:sz w:val="14"/>
          <w:szCs w:val="14"/>
        </w:rPr>
        <w:t xml:space="preserve"> </w:t>
      </w:r>
      <w:r w:rsidRPr="00053752">
        <w:rPr>
          <w:sz w:val="14"/>
          <w:szCs w:val="14"/>
        </w:rPr>
        <w:t>для физических лиц - фамилия, имя, отчество, серия, номер и дата выдачи паспорта или иного документа, удостоверяющего личность</w:t>
      </w:r>
      <w:r w:rsidRPr="004D3456">
        <w:rPr>
          <w:sz w:val="14"/>
          <w:szCs w:val="14"/>
        </w:rPr>
        <w:t>)</w:t>
      </w:r>
    </w:p>
    <w:p w:rsidR="000C7D76" w:rsidRDefault="000C7D76" w:rsidP="00113481">
      <w:pPr>
        <w:tabs>
          <w:tab w:val="left" w:pos="5040"/>
        </w:tabs>
        <w:jc w:val="center"/>
        <w:rPr>
          <w:sz w:val="14"/>
          <w:szCs w:val="14"/>
        </w:rPr>
      </w:pPr>
    </w:p>
    <w:p w:rsidR="000C7D76" w:rsidRDefault="000C7D76" w:rsidP="006804B1">
      <w:pPr>
        <w:tabs>
          <w:tab w:val="left" w:pos="5040"/>
        </w:tabs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</w:t>
      </w:r>
    </w:p>
    <w:p w:rsidR="000C7D76" w:rsidRDefault="000C7D76" w:rsidP="006804B1">
      <w:pPr>
        <w:tabs>
          <w:tab w:val="left" w:pos="5040"/>
        </w:tabs>
        <w:rPr>
          <w:sz w:val="14"/>
          <w:szCs w:val="14"/>
        </w:rPr>
      </w:pPr>
    </w:p>
    <w:p w:rsidR="000C7D76" w:rsidRDefault="000C7D76" w:rsidP="00C826FB">
      <w:pPr>
        <w:tabs>
          <w:tab w:val="left" w:pos="5040"/>
        </w:tabs>
        <w:jc w:val="center"/>
      </w:pPr>
      <w:r>
        <w:t xml:space="preserve">_____________________________________________________________________________                                </w:t>
      </w:r>
    </w:p>
    <w:p w:rsidR="000C7D76" w:rsidRDefault="000C7D76" w:rsidP="00C826FB">
      <w:pPr>
        <w:tabs>
          <w:tab w:val="left" w:pos="5040"/>
        </w:tabs>
        <w:jc w:val="center"/>
        <w:rPr>
          <w:sz w:val="14"/>
          <w:szCs w:val="14"/>
        </w:rPr>
      </w:pPr>
      <w:r w:rsidRPr="004D3456">
        <w:rPr>
          <w:sz w:val="14"/>
          <w:szCs w:val="14"/>
        </w:rPr>
        <w:t>(место нахождения  Заявителя)</w:t>
      </w:r>
    </w:p>
    <w:p w:rsidR="000C7D76" w:rsidRDefault="000C7D76" w:rsidP="00C826FB">
      <w:pPr>
        <w:tabs>
          <w:tab w:val="left" w:pos="5040"/>
        </w:tabs>
        <w:jc w:val="center"/>
        <w:rPr>
          <w:sz w:val="14"/>
          <w:szCs w:val="14"/>
        </w:rPr>
      </w:pPr>
    </w:p>
    <w:p w:rsidR="000C7D76" w:rsidRDefault="000C7D76" w:rsidP="00C826FB">
      <w:pPr>
        <w:tabs>
          <w:tab w:val="left" w:pos="5040"/>
        </w:tabs>
        <w:jc w:val="center"/>
        <w:rPr>
          <w:sz w:val="14"/>
          <w:szCs w:val="14"/>
        </w:rPr>
      </w:pPr>
    </w:p>
    <w:p w:rsidR="000C7D76" w:rsidRPr="006804B1" w:rsidRDefault="000C7D76" w:rsidP="006804B1">
      <w:pPr>
        <w:tabs>
          <w:tab w:val="left" w:pos="5040"/>
        </w:tabs>
      </w:pPr>
      <w:r>
        <w:t xml:space="preserve">в </w:t>
      </w:r>
      <w:r w:rsidRPr="006804B1">
        <w:t>связи</w:t>
      </w:r>
      <w:r>
        <w:t xml:space="preserve"> _______________________________________________________________________</w:t>
      </w:r>
    </w:p>
    <w:p w:rsidR="000C7D76" w:rsidRDefault="000C7D76" w:rsidP="00113481">
      <w:pPr>
        <w:tabs>
          <w:tab w:val="left" w:pos="5040"/>
        </w:tabs>
        <w:jc w:val="center"/>
        <w:rPr>
          <w:sz w:val="14"/>
          <w:szCs w:val="14"/>
        </w:rPr>
      </w:pPr>
      <w:r>
        <w:rPr>
          <w:sz w:val="14"/>
          <w:szCs w:val="14"/>
        </w:rPr>
        <w:t>(указать причину обращения)</w:t>
      </w:r>
    </w:p>
    <w:p w:rsidR="000C7D76" w:rsidRDefault="000C7D76" w:rsidP="00113481">
      <w:pPr>
        <w:tabs>
          <w:tab w:val="left" w:pos="5040"/>
        </w:tabs>
        <w:jc w:val="center"/>
        <w:rPr>
          <w:sz w:val="14"/>
          <w:szCs w:val="14"/>
        </w:rPr>
      </w:pPr>
    </w:p>
    <w:p w:rsidR="000C7D76" w:rsidRDefault="000C7D76" w:rsidP="00113481">
      <w:pPr>
        <w:tabs>
          <w:tab w:val="left" w:pos="5040"/>
        </w:tabs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</w:t>
      </w:r>
    </w:p>
    <w:p w:rsidR="000C7D76" w:rsidRDefault="000C7D76" w:rsidP="007608B7">
      <w:pPr>
        <w:tabs>
          <w:tab w:val="left" w:pos="5040"/>
        </w:tabs>
      </w:pPr>
      <w:r>
        <w:t xml:space="preserve">просит Вас переоформить ранее выданные документы о технологическом присоединении </w:t>
      </w:r>
    </w:p>
    <w:p w:rsidR="000C7D76" w:rsidRDefault="000C7D76" w:rsidP="007608B7">
      <w:pPr>
        <w:tabs>
          <w:tab w:val="left" w:pos="5040"/>
        </w:tabs>
      </w:pPr>
      <w:r w:rsidRPr="00224E78">
        <w:t>(технические условия, акт разграничения балансовой принадлежности, акт разграничения эксплуатационной ответственности)</w:t>
      </w:r>
    </w:p>
    <w:p w:rsidR="000C7D76" w:rsidRDefault="000C7D76" w:rsidP="00742755">
      <w:pPr>
        <w:tabs>
          <w:tab w:val="left" w:pos="5040"/>
        </w:tabs>
        <w:spacing w:line="480" w:lineRule="auto"/>
      </w:pPr>
      <w:r>
        <w:t>_____________________________________________________________________________</w:t>
      </w:r>
    </w:p>
    <w:p w:rsidR="000C7D76" w:rsidRDefault="000C7D76" w:rsidP="00742755">
      <w:pPr>
        <w:tabs>
          <w:tab w:val="left" w:pos="5040"/>
        </w:tabs>
      </w:pPr>
      <w:r>
        <w:t>_____________________________________________________________________________</w:t>
      </w:r>
    </w:p>
    <w:p w:rsidR="000C7D76" w:rsidRPr="001743A8" w:rsidRDefault="000C7D76" w:rsidP="00AD5EB6">
      <w:pPr>
        <w:widowControl w:val="0"/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  <w:r w:rsidRPr="001743A8">
        <w:rPr>
          <w:sz w:val="14"/>
          <w:szCs w:val="14"/>
        </w:rPr>
        <w:t xml:space="preserve">(документы о технологическом присоединении, которые необходимо </w:t>
      </w:r>
      <w:r>
        <w:rPr>
          <w:sz w:val="14"/>
          <w:szCs w:val="14"/>
        </w:rPr>
        <w:t>переоформить</w:t>
      </w:r>
      <w:r w:rsidRPr="001743A8">
        <w:rPr>
          <w:sz w:val="14"/>
          <w:szCs w:val="14"/>
        </w:rPr>
        <w:t>, и их реквизиты (при наличии)</w:t>
      </w:r>
    </w:p>
    <w:p w:rsidR="000C7D76" w:rsidRPr="001743A8" w:rsidRDefault="000C7D76" w:rsidP="00742755">
      <w:pPr>
        <w:tabs>
          <w:tab w:val="left" w:pos="5040"/>
        </w:tabs>
        <w:jc w:val="center"/>
        <w:rPr>
          <w:sz w:val="14"/>
          <w:szCs w:val="14"/>
        </w:rPr>
      </w:pPr>
    </w:p>
    <w:p w:rsidR="000C7D76" w:rsidRDefault="000C7D76" w:rsidP="00742755">
      <w:pPr>
        <w:tabs>
          <w:tab w:val="left" w:pos="5040"/>
        </w:tabs>
        <w:jc w:val="center"/>
        <w:rPr>
          <w:sz w:val="14"/>
          <w:szCs w:val="14"/>
        </w:rPr>
      </w:pPr>
    </w:p>
    <w:p w:rsidR="000C7D76" w:rsidRDefault="000C7D76" w:rsidP="008C680D">
      <w:pPr>
        <w:tabs>
          <w:tab w:val="left" w:pos="5040"/>
        </w:tabs>
        <w:jc w:val="both"/>
      </w:pPr>
      <w:r>
        <w:t>для энергоснабжения:</w:t>
      </w:r>
    </w:p>
    <w:p w:rsidR="000C7D76" w:rsidRDefault="000C7D76" w:rsidP="008C680D">
      <w:pPr>
        <w:tabs>
          <w:tab w:val="left" w:pos="5040"/>
        </w:tabs>
        <w:jc w:val="both"/>
      </w:pPr>
      <w:r>
        <w:t>_____________________________________________________________________________</w:t>
      </w:r>
    </w:p>
    <w:p w:rsidR="000C7D76" w:rsidRDefault="000C7D76" w:rsidP="008C680D">
      <w:pPr>
        <w:tabs>
          <w:tab w:val="left" w:pos="5040"/>
        </w:tabs>
        <w:jc w:val="both"/>
      </w:pPr>
    </w:p>
    <w:p w:rsidR="000C7D76" w:rsidRDefault="000C7D76" w:rsidP="008C680D">
      <w:pPr>
        <w:tabs>
          <w:tab w:val="left" w:pos="5040"/>
        </w:tabs>
        <w:jc w:val="both"/>
      </w:pPr>
      <w:r>
        <w:t>_____________________________________________________________________________</w:t>
      </w:r>
    </w:p>
    <w:p w:rsidR="000C7D76" w:rsidRPr="0000155F" w:rsidRDefault="000C7D76" w:rsidP="0000155F">
      <w:pPr>
        <w:tabs>
          <w:tab w:val="left" w:pos="5040"/>
        </w:tabs>
        <w:jc w:val="center"/>
        <w:rPr>
          <w:sz w:val="16"/>
          <w:szCs w:val="16"/>
        </w:rPr>
      </w:pPr>
      <w:r w:rsidRPr="0000155F">
        <w:rPr>
          <w:sz w:val="16"/>
          <w:szCs w:val="16"/>
        </w:rPr>
        <w:t>(наименование и место нахождения энергопринимающих устройств Заявителя)</w:t>
      </w:r>
    </w:p>
    <w:p w:rsidR="000C7D76" w:rsidRDefault="000C7D76" w:rsidP="008C680D">
      <w:pPr>
        <w:tabs>
          <w:tab w:val="left" w:pos="5040"/>
        </w:tabs>
        <w:jc w:val="both"/>
      </w:pPr>
    </w:p>
    <w:p w:rsidR="000C7D76" w:rsidRPr="001F4EFD" w:rsidRDefault="000C7D76" w:rsidP="0000155F">
      <w:pPr>
        <w:tabs>
          <w:tab w:val="left" w:pos="5040"/>
        </w:tabs>
        <w:jc w:val="both"/>
        <w:rPr>
          <w:sz w:val="20"/>
          <w:szCs w:val="20"/>
        </w:rPr>
      </w:pPr>
      <w:r>
        <w:t xml:space="preserve">* Величину максимальной мощности ранее присоединенных энергопринимающих устройств  прошу определить исходя из </w:t>
      </w:r>
      <w:r w:rsidRPr="00224E78">
        <w:rPr>
          <w:sz w:val="20"/>
          <w:szCs w:val="20"/>
        </w:rPr>
        <w:t xml:space="preserve"> (выбрать один из 2 вариантов</w:t>
      </w:r>
      <w:r w:rsidRPr="001F4EFD">
        <w:t xml:space="preserve"> </w:t>
      </w:r>
      <w:r w:rsidRPr="001F4EFD">
        <w:rPr>
          <w:sz w:val="20"/>
          <w:szCs w:val="20"/>
        </w:rPr>
        <w:t>в случае отсутствия в документах о технологическом присоединении величины максимальной мощности ранее присоединенных энергопринимающих устройств</w:t>
      </w:r>
      <w:r w:rsidRPr="00224E78">
        <w:rPr>
          <w:sz w:val="20"/>
          <w:szCs w:val="20"/>
        </w:rPr>
        <w:t xml:space="preserve">): </w:t>
      </w:r>
    </w:p>
    <w:p w:rsidR="000C7D76" w:rsidRDefault="000C7D76" w:rsidP="0000155F">
      <w:pPr>
        <w:tabs>
          <w:tab w:val="left" w:pos="5040"/>
        </w:tabs>
        <w:jc w:val="both"/>
      </w:pPr>
    </w:p>
    <w:p w:rsidR="000C7D76" w:rsidRPr="0000155F" w:rsidRDefault="000C7D76" w:rsidP="0082102F">
      <w:pPr>
        <w:tabs>
          <w:tab w:val="left" w:pos="5040"/>
        </w:tabs>
        <w:jc w:val="both"/>
      </w:pPr>
      <w:r>
        <w:t xml:space="preserve">1) </w:t>
      </w:r>
      <w:r w:rsidRPr="0000155F">
        <w:t>максимальной величины мощности (нагрузки, определенной по результатам проведения контрольных замеров (летний и зимний контрольный замерный день) за последние 5 лет либо за срок, когда контрольные замеры проводились, если этот срок составляет меньше 5 лет</w:t>
      </w:r>
    </w:p>
    <w:p w:rsidR="000C7D76" w:rsidRDefault="000C7D76" w:rsidP="00F5278C">
      <w:pPr>
        <w:tabs>
          <w:tab w:val="left" w:pos="5040"/>
        </w:tabs>
        <w:jc w:val="both"/>
      </w:pPr>
      <w:r>
        <w:t>2</w:t>
      </w:r>
      <w:r w:rsidRPr="0000155F">
        <w:t xml:space="preserve">) расчетной величины максимальной мощности, определяемой ка максимальное значение из почасовых объемов потребления электрической энергии, полученных за последние 3 года, либо, в случае если с момента технологического присоединения (начала оказания </w:t>
      </w:r>
    </w:p>
    <w:p w:rsidR="000C7D76" w:rsidRDefault="000C7D76" w:rsidP="00F5278C">
      <w:pPr>
        <w:tabs>
          <w:tab w:val="left" w:pos="5040"/>
        </w:tabs>
        <w:jc w:val="both"/>
      </w:pPr>
      <w:r w:rsidRPr="0000155F">
        <w:t xml:space="preserve">услуг по передаче эл. энергии) прошло менее 3 лет- с момента осуществления </w:t>
      </w:r>
    </w:p>
    <w:p w:rsidR="000C7D76" w:rsidRDefault="000C7D76" w:rsidP="00F5278C">
      <w:pPr>
        <w:tabs>
          <w:tab w:val="left" w:pos="5040"/>
        </w:tabs>
        <w:jc w:val="both"/>
      </w:pPr>
    </w:p>
    <w:p w:rsidR="000C7D76" w:rsidRDefault="000C7D76" w:rsidP="00F5278C">
      <w:pPr>
        <w:tabs>
          <w:tab w:val="left" w:pos="5040"/>
        </w:tabs>
        <w:jc w:val="both"/>
      </w:pPr>
    </w:p>
    <w:p w:rsidR="000C7D76" w:rsidRDefault="000C7D76" w:rsidP="00F5278C">
      <w:pPr>
        <w:tabs>
          <w:tab w:val="left" w:pos="5040"/>
        </w:tabs>
        <w:jc w:val="both"/>
      </w:pPr>
      <w:r w:rsidRPr="0000155F">
        <w:t>технологического присоединения (начала оказания услуг по передаче электрической энергии)</w:t>
      </w:r>
      <w:r>
        <w:t>.</w:t>
      </w:r>
    </w:p>
    <w:p w:rsidR="000C7D76" w:rsidRPr="0000155F" w:rsidRDefault="000C7D76" w:rsidP="00C826FB">
      <w:pPr>
        <w:tabs>
          <w:tab w:val="left" w:pos="5040"/>
        </w:tabs>
      </w:pPr>
    </w:p>
    <w:p w:rsidR="000C7D76" w:rsidRPr="001F4EFD" w:rsidRDefault="000C7D76" w:rsidP="00C826FB">
      <w:pPr>
        <w:tabs>
          <w:tab w:val="left" w:pos="5040"/>
        </w:tabs>
        <w:rPr>
          <w:b/>
        </w:rPr>
      </w:pPr>
      <w:r w:rsidRPr="001F4EFD">
        <w:rPr>
          <w:b/>
        </w:rPr>
        <w:t>Дополнительные сведения:</w:t>
      </w:r>
    </w:p>
    <w:p w:rsidR="000C7D76" w:rsidRDefault="000C7D76" w:rsidP="00C826FB">
      <w:pPr>
        <w:tabs>
          <w:tab w:val="left" w:pos="5040"/>
        </w:tabs>
      </w:pPr>
    </w:p>
    <w:p w:rsidR="000C7D76" w:rsidRDefault="000C7D76" w:rsidP="00C826FB">
      <w:pPr>
        <w:tabs>
          <w:tab w:val="left" w:pos="5040"/>
        </w:tabs>
      </w:pPr>
      <w:r>
        <w:t>Максимальная</w:t>
      </w:r>
      <w:r w:rsidRPr="009C24E2">
        <w:t xml:space="preserve"> мощность</w:t>
      </w:r>
      <w:r>
        <w:t xml:space="preserve"> _______</w:t>
      </w:r>
      <w:r w:rsidRPr="009C24E2">
        <w:t xml:space="preserve"> кВт</w:t>
      </w:r>
      <w:r>
        <w:t xml:space="preserve">      Напряжение _______ кВ</w:t>
      </w:r>
    </w:p>
    <w:p w:rsidR="000C7D76" w:rsidRDefault="000C7D76" w:rsidP="00C826FB">
      <w:pPr>
        <w:tabs>
          <w:tab w:val="left" w:pos="5040"/>
        </w:tabs>
        <w:spacing w:line="216" w:lineRule="auto"/>
        <w:jc w:val="both"/>
      </w:pPr>
    </w:p>
    <w:p w:rsidR="000C7D76" w:rsidRDefault="000C7D76" w:rsidP="00C826FB">
      <w:pPr>
        <w:tabs>
          <w:tab w:val="left" w:pos="5040"/>
        </w:tabs>
        <w:spacing w:line="216" w:lineRule="auto"/>
        <w:jc w:val="both"/>
      </w:pPr>
      <w:r w:rsidRPr="006A4F8F">
        <w:t>Количество точек присоединения с указанием технических параметров элементов энергопринимающих устройств____________________________________________</w:t>
      </w:r>
      <w:r>
        <w:t>______</w:t>
      </w:r>
    </w:p>
    <w:p w:rsidR="000C7D76" w:rsidRDefault="000C7D76" w:rsidP="00C826FB">
      <w:pPr>
        <w:tabs>
          <w:tab w:val="left" w:pos="5040"/>
        </w:tabs>
        <w:spacing w:line="216" w:lineRule="auto"/>
        <w:jc w:val="both"/>
      </w:pPr>
    </w:p>
    <w:p w:rsidR="000C7D76" w:rsidRPr="00053752" w:rsidRDefault="000C7D76" w:rsidP="00C826FB">
      <w:pPr>
        <w:tabs>
          <w:tab w:val="left" w:pos="5040"/>
        </w:tabs>
        <w:spacing w:line="216" w:lineRule="auto"/>
        <w:jc w:val="both"/>
        <w:rPr>
          <w:u w:val="single"/>
        </w:rPr>
      </w:pPr>
      <w:r w:rsidRPr="00053752">
        <w:t>Заявляемый уровень  надёжности энергопринимающих устройств _____________________</w:t>
      </w:r>
    </w:p>
    <w:p w:rsidR="000C7D76" w:rsidRDefault="000C7D76" w:rsidP="00C826FB">
      <w:pPr>
        <w:spacing w:line="216" w:lineRule="auto"/>
      </w:pPr>
    </w:p>
    <w:p w:rsidR="000C7D76" w:rsidRDefault="000C7D76" w:rsidP="00C826FB">
      <w:pPr>
        <w:spacing w:line="216" w:lineRule="auto"/>
        <w:jc w:val="both"/>
      </w:pPr>
      <w:r>
        <w:t>Иные сведения ________________________________________________________________</w:t>
      </w:r>
    </w:p>
    <w:p w:rsidR="000C7D76" w:rsidRDefault="000C7D76" w:rsidP="000A52F3">
      <w:pPr>
        <w:spacing w:line="216" w:lineRule="auto"/>
        <w:rPr>
          <w:b/>
        </w:rPr>
      </w:pPr>
    </w:p>
    <w:p w:rsidR="000C7D76" w:rsidRPr="00C66E54" w:rsidRDefault="000C7D76" w:rsidP="000A52F3">
      <w:pPr>
        <w:spacing w:line="216" w:lineRule="auto"/>
        <w:rPr>
          <w:b/>
        </w:rPr>
      </w:pPr>
      <w:r w:rsidRPr="00C66E54">
        <w:rPr>
          <w:b/>
        </w:rPr>
        <w:t>Приложение:</w:t>
      </w:r>
    </w:p>
    <w:p w:rsidR="000C7D76" w:rsidRPr="00742755" w:rsidRDefault="000C7D76" w:rsidP="00742755">
      <w:pPr>
        <w:pStyle w:val="ListParagraph"/>
        <w:tabs>
          <w:tab w:val="left" w:pos="284"/>
        </w:tabs>
        <w:ind w:left="284"/>
        <w:rPr>
          <w:sz w:val="14"/>
          <w:szCs w:val="14"/>
        </w:rPr>
      </w:pPr>
    </w:p>
    <w:p w:rsidR="000C7D76" w:rsidRDefault="000C7D76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  <w:r w:rsidRPr="00742755">
        <w:t>1</w:t>
      </w:r>
      <w:r>
        <w:t xml:space="preserve">.  </w:t>
      </w:r>
      <w:r>
        <w:rPr>
          <w:sz w:val="14"/>
          <w:szCs w:val="14"/>
        </w:rPr>
        <w:t>.</w:t>
      </w:r>
      <w:r w:rsidRPr="00742755">
        <w:rPr>
          <w:sz w:val="14"/>
          <w:szCs w:val="14"/>
        </w:rPr>
        <w:t xml:space="preserve">__________________________________________________________________________________________________________________________ </w:t>
      </w:r>
    </w:p>
    <w:p w:rsidR="000C7D76" w:rsidRDefault="000C7D76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</w:p>
    <w:p w:rsidR="000C7D76" w:rsidRDefault="000C7D76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ab/>
        <w:t>__________________________________________________________________________________________________________________________</w:t>
      </w:r>
    </w:p>
    <w:p w:rsidR="000C7D76" w:rsidRDefault="000C7D76" w:rsidP="00742755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    </w:t>
      </w:r>
      <w:r w:rsidRPr="00742755">
        <w:rPr>
          <w:sz w:val="16"/>
          <w:szCs w:val="16"/>
        </w:rPr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</w:t>
      </w:r>
    </w:p>
    <w:p w:rsidR="000C7D76" w:rsidRDefault="000C7D76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742755">
        <w:t>2</w:t>
      </w:r>
      <w:r>
        <w:rPr>
          <w:sz w:val="16"/>
          <w:szCs w:val="16"/>
        </w:rPr>
        <w:t>.   _________________________________________________________________________________________________________________</w:t>
      </w:r>
    </w:p>
    <w:p w:rsidR="000C7D76" w:rsidRDefault="000C7D76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0C7D76" w:rsidRDefault="000C7D76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_____________________________________________________________________________________________________</w:t>
      </w:r>
    </w:p>
    <w:p w:rsidR="000C7D76" w:rsidRPr="00742755" w:rsidRDefault="000C7D76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742755">
        <w:rPr>
          <w:sz w:val="16"/>
          <w:szCs w:val="16"/>
        </w:rPr>
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</w:t>
      </w:r>
      <w:r>
        <w:rPr>
          <w:sz w:val="16"/>
          <w:szCs w:val="16"/>
        </w:rPr>
        <w:t>изацию представителем заявителя</w:t>
      </w:r>
    </w:p>
    <w:p w:rsidR="000C7D76" w:rsidRPr="001F4EFD" w:rsidRDefault="000C7D76" w:rsidP="00224E78">
      <w:pPr>
        <w:pStyle w:val="ListParagraph"/>
        <w:numPr>
          <w:ilvl w:val="0"/>
          <w:numId w:val="4"/>
        </w:numPr>
        <w:tabs>
          <w:tab w:val="left" w:pos="567"/>
        </w:tabs>
        <w:ind w:left="284" w:hanging="284"/>
        <w:jc w:val="both"/>
        <w:rPr>
          <w:sz w:val="16"/>
          <w:szCs w:val="16"/>
        </w:rPr>
      </w:pPr>
      <w:r>
        <w:t>___________________________________________________________________________</w:t>
      </w:r>
    </w:p>
    <w:p w:rsidR="000C7D76" w:rsidRDefault="000C7D76" w:rsidP="001F4EFD">
      <w:pPr>
        <w:pStyle w:val="ListParagraph"/>
        <w:tabs>
          <w:tab w:val="left" w:pos="567"/>
        </w:tabs>
        <w:ind w:left="284"/>
        <w:jc w:val="both"/>
      </w:pPr>
    </w:p>
    <w:p w:rsidR="000C7D76" w:rsidRDefault="000C7D76" w:rsidP="001F4EFD">
      <w:pPr>
        <w:pStyle w:val="ListParagraph"/>
        <w:tabs>
          <w:tab w:val="left" w:pos="567"/>
        </w:tabs>
        <w:ind w:left="284"/>
        <w:jc w:val="both"/>
        <w:rPr>
          <w:sz w:val="16"/>
          <w:szCs w:val="16"/>
        </w:rPr>
      </w:pPr>
      <w:r>
        <w:t>___________________________________________________________________________</w:t>
      </w:r>
      <w:r w:rsidRPr="00DC4D96">
        <w:rPr>
          <w:sz w:val="16"/>
          <w:szCs w:val="16"/>
        </w:rPr>
        <w:t>копии  документов о технологическом присоединении: технически</w:t>
      </w:r>
      <w:r>
        <w:rPr>
          <w:sz w:val="16"/>
          <w:szCs w:val="16"/>
        </w:rPr>
        <w:t>е</w:t>
      </w:r>
      <w:r w:rsidRPr="00DC4D96">
        <w:rPr>
          <w:sz w:val="16"/>
          <w:szCs w:val="16"/>
        </w:rPr>
        <w:t xml:space="preserve"> услови</w:t>
      </w:r>
      <w:r>
        <w:rPr>
          <w:sz w:val="16"/>
          <w:szCs w:val="16"/>
        </w:rPr>
        <w:t>я</w:t>
      </w:r>
      <w:r w:rsidRPr="00DC4D96">
        <w:rPr>
          <w:sz w:val="16"/>
          <w:szCs w:val="16"/>
        </w:rPr>
        <w:t>, акт разграничения балансовой принадлежности сторон, акт</w:t>
      </w:r>
      <w:r>
        <w:rPr>
          <w:sz w:val="16"/>
          <w:szCs w:val="16"/>
        </w:rPr>
        <w:t xml:space="preserve"> </w:t>
      </w:r>
      <w:r w:rsidRPr="00DC4D96">
        <w:rPr>
          <w:sz w:val="16"/>
          <w:szCs w:val="16"/>
        </w:rPr>
        <w:t xml:space="preserve"> разграничения эксплуатационной ответственности сторон, </w:t>
      </w:r>
      <w:r>
        <w:rPr>
          <w:sz w:val="16"/>
          <w:szCs w:val="16"/>
        </w:rPr>
        <w:t xml:space="preserve"> </w:t>
      </w:r>
      <w:r w:rsidRPr="00DC4D96">
        <w:rPr>
          <w:sz w:val="16"/>
          <w:szCs w:val="16"/>
        </w:rPr>
        <w:t>акт об осуществлении технологического присоединения, в том числе оформленны</w:t>
      </w:r>
      <w:r>
        <w:rPr>
          <w:sz w:val="16"/>
          <w:szCs w:val="16"/>
        </w:rPr>
        <w:t>е</w:t>
      </w:r>
      <w:r w:rsidRPr="00DC4D96">
        <w:rPr>
          <w:sz w:val="16"/>
          <w:szCs w:val="16"/>
        </w:rPr>
        <w:t xml:space="preserve"> на предыдущего собственника или иного законного владельца ранее присоединенных энергоприн</w:t>
      </w:r>
      <w:r>
        <w:rPr>
          <w:sz w:val="16"/>
          <w:szCs w:val="16"/>
        </w:rPr>
        <w:t>имающих устройств (при наличии)</w:t>
      </w:r>
    </w:p>
    <w:p w:rsidR="000C7D76" w:rsidRDefault="000C7D76" w:rsidP="00224E78">
      <w:pPr>
        <w:tabs>
          <w:tab w:val="left" w:pos="567"/>
        </w:tabs>
        <w:jc w:val="both"/>
        <w:rPr>
          <w:sz w:val="16"/>
          <w:szCs w:val="16"/>
        </w:rPr>
      </w:pPr>
    </w:p>
    <w:p w:rsidR="000C7D76" w:rsidRDefault="000C7D76" w:rsidP="006706D1">
      <w:pPr>
        <w:pStyle w:val="ListParagraph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0C7D76" w:rsidRPr="006706D1" w:rsidRDefault="000C7D76" w:rsidP="006706D1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0C7D76" w:rsidRDefault="000C7D76" w:rsidP="006706D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 </w:t>
      </w:r>
      <w:r w:rsidRPr="006706D1">
        <w:rPr>
          <w:sz w:val="16"/>
          <w:szCs w:val="16"/>
        </w:rPr>
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</w:t>
      </w:r>
      <w:r>
        <w:rPr>
          <w:sz w:val="16"/>
          <w:szCs w:val="16"/>
        </w:rPr>
        <w:t>ментации являлась обязательной)</w:t>
      </w:r>
    </w:p>
    <w:p w:rsidR="000C7D76" w:rsidRDefault="000C7D76" w:rsidP="006706D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</w:p>
    <w:p w:rsidR="000C7D76" w:rsidRPr="0082102F" w:rsidRDefault="000C7D76" w:rsidP="0082102F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82102F">
        <w:t>5.</w:t>
      </w:r>
      <w:r>
        <w:rPr>
          <w:sz w:val="16"/>
          <w:szCs w:val="16"/>
        </w:rPr>
        <w:t xml:space="preserve">   </w:t>
      </w:r>
      <w:r w:rsidRPr="0082102F">
        <w:rPr>
          <w:sz w:val="16"/>
          <w:szCs w:val="16"/>
        </w:rPr>
        <w:t>____________________________________________________________________________________________________________</w:t>
      </w:r>
    </w:p>
    <w:p w:rsidR="000C7D76" w:rsidRPr="006706D1" w:rsidRDefault="000C7D76" w:rsidP="001F4EF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C7D76" w:rsidRDefault="000C7D76" w:rsidP="006706D1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 w:rsidRPr="006706D1">
        <w:rPr>
          <w:sz w:val="16"/>
          <w:szCs w:val="16"/>
        </w:rPr>
        <w:t xml:space="preserve"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</w:t>
      </w:r>
      <w:r>
        <w:rPr>
          <w:sz w:val="16"/>
          <w:szCs w:val="16"/>
        </w:rPr>
        <w:t>п.3</w:t>
      </w:r>
    </w:p>
    <w:p w:rsidR="000C7D76" w:rsidRDefault="000C7D76" w:rsidP="003015B9">
      <w:pPr>
        <w:spacing w:line="216" w:lineRule="auto"/>
      </w:pPr>
    </w:p>
    <w:p w:rsidR="000C7D76" w:rsidRDefault="000C7D76" w:rsidP="003015B9">
      <w:pPr>
        <w:spacing w:line="216" w:lineRule="auto"/>
      </w:pPr>
    </w:p>
    <w:p w:rsidR="000C7D76" w:rsidRPr="001F7594" w:rsidRDefault="000C7D76" w:rsidP="003015B9">
      <w:pPr>
        <w:spacing w:line="216" w:lineRule="auto"/>
      </w:pPr>
      <w:r w:rsidRPr="001F7594">
        <w:t>Заявитель</w:t>
      </w:r>
      <w:r w:rsidRPr="001F7594">
        <w:tab/>
        <w:t>_________________/________________/</w:t>
      </w:r>
    </w:p>
    <w:p w:rsidR="000C7D76" w:rsidRPr="001F7594" w:rsidRDefault="000C7D76" w:rsidP="003015B9">
      <w:pPr>
        <w:spacing w:line="216" w:lineRule="auto"/>
        <w:ind w:left="708" w:firstLine="708"/>
        <w:rPr>
          <w:sz w:val="20"/>
          <w:szCs w:val="20"/>
        </w:rPr>
      </w:pPr>
      <w:r>
        <w:t xml:space="preserve">           </w:t>
      </w:r>
      <w:r w:rsidRPr="001F7594">
        <w:rPr>
          <w:sz w:val="20"/>
          <w:szCs w:val="20"/>
        </w:rPr>
        <w:t xml:space="preserve">ФИО                          </w:t>
      </w:r>
      <w:r>
        <w:rPr>
          <w:sz w:val="20"/>
          <w:szCs w:val="20"/>
        </w:rPr>
        <w:t xml:space="preserve">    </w:t>
      </w:r>
      <w:r w:rsidRPr="001F7594">
        <w:rPr>
          <w:sz w:val="20"/>
          <w:szCs w:val="20"/>
        </w:rPr>
        <w:t>подпись</w:t>
      </w:r>
    </w:p>
    <w:p w:rsidR="000C7D76" w:rsidRDefault="000C7D76" w:rsidP="003015B9">
      <w:pPr>
        <w:spacing w:line="216" w:lineRule="auto"/>
      </w:pPr>
      <w:r w:rsidRPr="001F7594">
        <w:t>Тел. _________________________</w:t>
      </w:r>
      <w:r>
        <w:t xml:space="preserve">                         </w:t>
      </w:r>
      <w:r w:rsidRPr="001F7594">
        <w:t>Дата «___»_____________20__</w:t>
      </w:r>
      <w:r>
        <w:t>_</w:t>
      </w:r>
      <w:r w:rsidRPr="001F7594">
        <w:t xml:space="preserve"> г.</w:t>
      </w:r>
    </w:p>
    <w:p w:rsidR="000C7D76" w:rsidRDefault="000C7D76" w:rsidP="000A52F3">
      <w:pPr>
        <w:tabs>
          <w:tab w:val="left" w:pos="5040"/>
        </w:tabs>
        <w:jc w:val="center"/>
      </w:pPr>
    </w:p>
    <w:p w:rsidR="000C7D76" w:rsidRPr="00076409" w:rsidRDefault="000C7D76" w:rsidP="003015B9">
      <w:pPr>
        <w:spacing w:line="216" w:lineRule="auto"/>
        <w:jc w:val="both"/>
        <w:rPr>
          <w:b/>
          <w:i/>
          <w:sz w:val="18"/>
          <w:szCs w:val="18"/>
        </w:rPr>
      </w:pPr>
      <w:r w:rsidRPr="00076409">
        <w:rPr>
          <w:b/>
          <w:i/>
          <w:sz w:val="18"/>
          <w:szCs w:val="18"/>
        </w:rPr>
        <w:t xml:space="preserve">С целью правильного оформления договора, для подтверждения сведений, указанных в настоящем заявлении </w:t>
      </w:r>
      <w:r w:rsidRPr="00076409">
        <w:rPr>
          <w:sz w:val="18"/>
          <w:szCs w:val="18"/>
        </w:rPr>
        <w:t>и в прилагаемых документах</w:t>
      </w:r>
      <w:r w:rsidRPr="00076409">
        <w:rPr>
          <w:b/>
          <w:i/>
          <w:sz w:val="18"/>
          <w:szCs w:val="18"/>
        </w:rPr>
        <w:t xml:space="preserve">, я даю согласие </w:t>
      </w:r>
      <w:r w:rsidRPr="00076409">
        <w:rPr>
          <w:sz w:val="18"/>
          <w:szCs w:val="18"/>
        </w:rPr>
        <w:t xml:space="preserve"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ст. 3 Федерального закона от 27.07.2006 г. № 152 ФЗ «О персональных данных», в целях обеспечения соблюдения иных нормативных правовых актов, а также </w:t>
      </w:r>
      <w:r w:rsidRPr="00076409">
        <w:rPr>
          <w:b/>
          <w:i/>
          <w:sz w:val="18"/>
          <w:szCs w:val="18"/>
        </w:rPr>
        <w:t>предоставляет Сетевой организации следующие Сведения:</w:t>
      </w:r>
    </w:p>
    <w:p w:rsidR="000C7D76" w:rsidRPr="00076409" w:rsidRDefault="000C7D76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6409">
        <w:rPr>
          <w:sz w:val="18"/>
          <w:szCs w:val="18"/>
        </w:rPr>
        <w:t>анкетные и биографические данные (ФИО, год рождения;</w:t>
      </w:r>
    </w:p>
    <w:p w:rsidR="000C7D76" w:rsidRPr="00076409" w:rsidRDefault="000C7D76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6409">
        <w:rPr>
          <w:sz w:val="18"/>
          <w:szCs w:val="18"/>
        </w:rPr>
        <w:t>паспорт или иной подтверждающий личность документ ( в том числе фотография);</w:t>
      </w:r>
    </w:p>
    <w:p w:rsidR="000C7D76" w:rsidRPr="00076409" w:rsidRDefault="000C7D76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6409">
        <w:rPr>
          <w:sz w:val="18"/>
          <w:szCs w:val="18"/>
        </w:rPr>
        <w:t>адрес места жительства;</w:t>
      </w:r>
    </w:p>
    <w:p w:rsidR="000C7D76" w:rsidRPr="00076409" w:rsidRDefault="000C7D76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6409">
        <w:rPr>
          <w:sz w:val="18"/>
          <w:szCs w:val="18"/>
        </w:rPr>
        <w:t>контактные телефоны;</w:t>
      </w:r>
    </w:p>
    <w:p w:rsidR="000C7D76" w:rsidRDefault="000C7D76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6409">
        <w:rPr>
          <w:sz w:val="18"/>
          <w:szCs w:val="18"/>
        </w:rPr>
        <w:t>иные документы, содержащие персональные данные.</w:t>
      </w:r>
    </w:p>
    <w:p w:rsidR="000C7D76" w:rsidRPr="00076409" w:rsidRDefault="000C7D76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</w:p>
    <w:p w:rsidR="000C7D76" w:rsidRPr="00076409" w:rsidRDefault="000C7D76" w:rsidP="003015B9">
      <w:pPr>
        <w:spacing w:line="216" w:lineRule="auto"/>
        <w:jc w:val="both"/>
        <w:rPr>
          <w:b/>
          <w:i/>
          <w:sz w:val="18"/>
          <w:szCs w:val="18"/>
        </w:rPr>
      </w:pPr>
    </w:p>
    <w:p w:rsidR="000C7D76" w:rsidRPr="00076409" w:rsidRDefault="000C7D76" w:rsidP="003015B9">
      <w:pPr>
        <w:spacing w:line="216" w:lineRule="auto"/>
        <w:jc w:val="both"/>
        <w:rPr>
          <w:i/>
        </w:rPr>
      </w:pPr>
      <w:r w:rsidRPr="00076409">
        <w:t>Заявитель (доверенное лицо)</w:t>
      </w:r>
      <w:r w:rsidRPr="00076409">
        <w:tab/>
        <w:t>________________/______________/</w:t>
      </w:r>
    </w:p>
    <w:sectPr w:rsidR="000C7D76" w:rsidRPr="00076409" w:rsidSect="0007640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FAD"/>
    <w:multiLevelType w:val="hybridMultilevel"/>
    <w:tmpl w:val="AAE2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CA48BB"/>
    <w:multiLevelType w:val="hybridMultilevel"/>
    <w:tmpl w:val="AE04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E3690E"/>
    <w:multiLevelType w:val="hybridMultilevel"/>
    <w:tmpl w:val="43FC93F6"/>
    <w:lvl w:ilvl="0" w:tplc="BFCA1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0E1465"/>
    <w:multiLevelType w:val="hybridMultilevel"/>
    <w:tmpl w:val="4E12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427A09"/>
    <w:multiLevelType w:val="hybridMultilevel"/>
    <w:tmpl w:val="B482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C671BC"/>
    <w:multiLevelType w:val="hybridMultilevel"/>
    <w:tmpl w:val="22100AFC"/>
    <w:lvl w:ilvl="0" w:tplc="E12264DA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481"/>
    <w:rsid w:val="0000155F"/>
    <w:rsid w:val="00053752"/>
    <w:rsid w:val="00076409"/>
    <w:rsid w:val="000A52F3"/>
    <w:rsid w:val="000C7D76"/>
    <w:rsid w:val="00113481"/>
    <w:rsid w:val="00150A41"/>
    <w:rsid w:val="001743A8"/>
    <w:rsid w:val="00196447"/>
    <w:rsid w:val="001F4EFD"/>
    <w:rsid w:val="001F54C6"/>
    <w:rsid w:val="001F7594"/>
    <w:rsid w:val="00222D8A"/>
    <w:rsid w:val="00224E78"/>
    <w:rsid w:val="003015B9"/>
    <w:rsid w:val="0031089C"/>
    <w:rsid w:val="00332422"/>
    <w:rsid w:val="00344FB7"/>
    <w:rsid w:val="00442BBB"/>
    <w:rsid w:val="004B1FF3"/>
    <w:rsid w:val="004D3456"/>
    <w:rsid w:val="00572A06"/>
    <w:rsid w:val="006706D1"/>
    <w:rsid w:val="006804B1"/>
    <w:rsid w:val="006912C1"/>
    <w:rsid w:val="006A4F8F"/>
    <w:rsid w:val="006B5CD2"/>
    <w:rsid w:val="006D0DE6"/>
    <w:rsid w:val="00742755"/>
    <w:rsid w:val="007608B7"/>
    <w:rsid w:val="007C7E96"/>
    <w:rsid w:val="0082102F"/>
    <w:rsid w:val="008C680D"/>
    <w:rsid w:val="0091196E"/>
    <w:rsid w:val="009C24E2"/>
    <w:rsid w:val="00A90C44"/>
    <w:rsid w:val="00AD5EB6"/>
    <w:rsid w:val="00BD0FA3"/>
    <w:rsid w:val="00C66E54"/>
    <w:rsid w:val="00C826FB"/>
    <w:rsid w:val="00CB3305"/>
    <w:rsid w:val="00D042BE"/>
    <w:rsid w:val="00D4735B"/>
    <w:rsid w:val="00D52397"/>
    <w:rsid w:val="00D61923"/>
    <w:rsid w:val="00DC4D96"/>
    <w:rsid w:val="00E029DB"/>
    <w:rsid w:val="00F5278C"/>
    <w:rsid w:val="00F8496D"/>
    <w:rsid w:val="00F96CCA"/>
    <w:rsid w:val="00FE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3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1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5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1188</Words>
  <Characters>6773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Техническому директору АО «СКК»</dc:title>
  <dc:subject/>
  <dc:creator>Роткина Марина Юрьевна</dc:creator>
  <cp:keywords/>
  <dc:description/>
  <cp:lastModifiedBy>dimeev</cp:lastModifiedBy>
  <cp:revision>2</cp:revision>
  <cp:lastPrinted>2016-06-21T10:34:00Z</cp:lastPrinted>
  <dcterms:created xsi:type="dcterms:W3CDTF">2017-11-23T06:33:00Z</dcterms:created>
  <dcterms:modified xsi:type="dcterms:W3CDTF">2017-11-23T06:33:00Z</dcterms:modified>
</cp:coreProperties>
</file>