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98" w:rsidRPr="00397E12" w:rsidRDefault="000A2798" w:rsidP="00772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7E12">
        <w:rPr>
          <w:rFonts w:ascii="Times New Roman" w:hAnsi="Times New Roman"/>
          <w:b/>
          <w:u w:val="single"/>
        </w:rPr>
        <w:t>ПАСПОРТ УСЛУГИ (ПРОЦЕССА) ТЕХНОЛОГИЧЕСКОГО ПРИСОЕДИНЕНИЯ К ЭЛЕКТРИЧЕСКИМ СЕТЯМ СЕТЕВОЙ ОРГАНИЗАЦИИ энергопринимающих устройств юридических лиц и индивидуальных предпринимателей</w:t>
      </w:r>
      <w:r w:rsidRPr="00397E12">
        <w:rPr>
          <w:rFonts w:ascii="Times New Roman" w:hAnsi="Times New Roman"/>
          <w:b/>
          <w:u w:val="single"/>
        </w:rPr>
        <w:br/>
        <w:t>с максимальной мощностью свыше 150 кВт до 670 кВт</w:t>
      </w:r>
    </w:p>
    <w:p w:rsidR="000A2798" w:rsidRPr="00397E12" w:rsidRDefault="000A2798" w:rsidP="00772A89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A2798" w:rsidRPr="00397E12" w:rsidRDefault="000A2798" w:rsidP="00397E12">
      <w:pPr>
        <w:jc w:val="center"/>
        <w:rPr>
          <w:rFonts w:ascii="Times New Roman" w:hAnsi="Times New Roman"/>
        </w:rPr>
      </w:pPr>
      <w:r w:rsidRPr="00397E12">
        <w:rPr>
          <w:rFonts w:ascii="Times New Roman" w:hAnsi="Times New Roman"/>
        </w:rPr>
        <w:t>АО «Самарская Кабельная Компания» (далее АО «СКК»)</w:t>
      </w:r>
    </w:p>
    <w:p w:rsidR="000A2798" w:rsidRPr="00397E12" w:rsidRDefault="000A2798" w:rsidP="00772A89">
      <w:pPr>
        <w:rPr>
          <w:rFonts w:ascii="Times New Roman" w:hAnsi="Times New Roman"/>
        </w:rPr>
      </w:pP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97E12">
        <w:rPr>
          <w:rFonts w:ascii="Times New Roman" w:hAnsi="Times New Roman"/>
          <w:b/>
        </w:rPr>
        <w:t>ТЕХНОЛОГИЧЕСКОЕ ПРИСОЕДИНЕНИЕ К ЭЛЕКТРИЧЕСКИМ СЕТЯМ СЕТЕВОЙ ОРГАНИЗАЦИИ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97E12">
        <w:rPr>
          <w:rFonts w:ascii="Times New Roman" w:hAnsi="Times New Roman"/>
          <w:b/>
        </w:rPr>
        <w:t>энергопринимающих устройств юридических лиц и индивидуальных предпринимателей</w:t>
      </w:r>
      <w:r w:rsidRPr="00397E12">
        <w:rPr>
          <w:rFonts w:ascii="Times New Roman" w:hAnsi="Times New Roman"/>
          <w:b/>
        </w:rPr>
        <w:br/>
        <w:t>с максимальной мощностью свыше 150 кВт до 670 кВт</w:t>
      </w:r>
    </w:p>
    <w:p w:rsidR="000A2798" w:rsidRPr="00397E12" w:rsidRDefault="000A2798" w:rsidP="00D266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2798" w:rsidRPr="00397E12" w:rsidRDefault="000A2798" w:rsidP="00D26658">
      <w:pPr>
        <w:spacing w:after="0" w:line="240" w:lineRule="auto"/>
        <w:jc w:val="both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 xml:space="preserve">КРУГ ЗАЯВИТЕЛЕЙ: </w:t>
      </w:r>
      <w:r w:rsidRPr="00397E12">
        <w:rPr>
          <w:rFonts w:ascii="Times New Roman" w:hAnsi="Times New Roman"/>
        </w:rPr>
        <w:t>юридическое лицо или индивидуальный предприниматель в целях технологического присоединения (далее - ТП) по одному источнику энергоснабжения энергопринимающих устройств, максимальная мощность которых составляет свыше 150 кВт и менее 670 кВт (с учетом ранее присоединенных в данной точке присоединения энергопринимающих устройств)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397E12">
        <w:rPr>
          <w:rFonts w:ascii="Times New Roman" w:hAnsi="Times New Roman"/>
        </w:rPr>
        <w:t>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</w:t>
      </w:r>
      <w:bookmarkStart w:id="0" w:name="_GoBack"/>
      <w:bookmarkEnd w:id="0"/>
      <w:r w:rsidRPr="00397E12">
        <w:rPr>
          <w:rFonts w:ascii="Times New Roman" w:hAnsi="Times New Roman"/>
        </w:rPr>
        <w:t>.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>УСЛОВИЯ ОКАЗАНИЯ УСЛУГИ (ПРОЦЕССА):</w:t>
      </w:r>
      <w:r w:rsidRPr="00397E12">
        <w:rPr>
          <w:rFonts w:ascii="Times New Roman" w:hAnsi="Times New Roman"/>
        </w:rPr>
        <w:t xml:space="preserve"> намерение заявителя присоединить впервые вводимые в эксплуатацию, ранее присоединенные энергопринимающие устройства и объекты электроэнергетики,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>РЕЗУЛЬТАТ ОКАЗАНИЯ УСЛУГИ (ПРОЦЕССА):</w:t>
      </w:r>
      <w:r w:rsidRPr="00397E12">
        <w:rPr>
          <w:rFonts w:ascii="Times New Roman" w:hAnsi="Times New Roman"/>
        </w:rPr>
        <w:t xml:space="preserve"> технологическое присоединения энергопринимающих устройств Заявителя.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 xml:space="preserve">ОБЩИЙ СРОК ОКАЗАНИЯ УСЛУГИ (ПРОЦЕССА): </w:t>
      </w:r>
      <w:r w:rsidRPr="00397E12">
        <w:rPr>
          <w:rFonts w:ascii="Times New Roman" w:hAnsi="Times New Roman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97E12">
          <w:rPr>
            <w:rFonts w:ascii="Times New Roman" w:hAnsi="Times New Roman"/>
          </w:rPr>
          <w:t>300 метров</w:t>
        </w:r>
      </w:smartTag>
      <w:r w:rsidRPr="00397E12">
        <w:rPr>
          <w:rFonts w:ascii="Times New Roman" w:hAnsi="Times New Roman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97E12">
          <w:rPr>
            <w:rFonts w:ascii="Times New Roman" w:hAnsi="Times New Roman"/>
          </w:rPr>
          <w:t>500 метров</w:t>
        </w:r>
      </w:smartTag>
      <w:r w:rsidRPr="00397E12">
        <w:rPr>
          <w:rFonts w:ascii="Times New Roman" w:hAnsi="Times New Roman"/>
        </w:rPr>
        <w:t xml:space="preserve"> в сельской местности:</w:t>
      </w:r>
    </w:p>
    <w:p w:rsidR="000A2798" w:rsidRPr="00397E12" w:rsidRDefault="000A2798" w:rsidP="00D26658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</w:rPr>
      </w:pPr>
      <w:r w:rsidRPr="00397E12">
        <w:rPr>
          <w:rFonts w:ascii="Times New Roman" w:hAnsi="Times New Roman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Pr="00397E12">
        <w:rPr>
          <w:rFonts w:ascii="Times New Roman" w:hAnsi="Times New Roman"/>
          <w:b/>
        </w:rPr>
        <w:t>4 месяца</w:t>
      </w:r>
      <w:r w:rsidRPr="00397E12">
        <w:rPr>
          <w:rFonts w:ascii="Times New Roman" w:hAnsi="Times New Roman"/>
        </w:rPr>
        <w:t xml:space="preserve"> с даты заключения договора;</w:t>
      </w:r>
    </w:p>
    <w:p w:rsidR="000A2798" w:rsidRPr="00397E12" w:rsidRDefault="000A2798" w:rsidP="00D26658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</w:rPr>
      </w:pPr>
      <w:r w:rsidRPr="00397E12">
        <w:rPr>
          <w:rFonts w:ascii="Times New Roman" w:hAnsi="Times New Roman"/>
        </w:rPr>
        <w:t xml:space="preserve">в иных случаях – </w:t>
      </w:r>
      <w:r w:rsidRPr="00397E12">
        <w:rPr>
          <w:rFonts w:ascii="Times New Roman" w:hAnsi="Times New Roman"/>
          <w:b/>
        </w:rPr>
        <w:t>1 год</w:t>
      </w:r>
      <w:r w:rsidRPr="00397E12">
        <w:rPr>
          <w:rFonts w:ascii="Times New Roman" w:hAnsi="Times New Roman"/>
        </w:rPr>
        <w:t xml:space="preserve"> с даты заключения договора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0A2798" w:rsidRPr="00397E12" w:rsidRDefault="000A2798" w:rsidP="00D2665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97E12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88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82"/>
        <w:gridCol w:w="2217"/>
        <w:gridCol w:w="2124"/>
        <w:gridCol w:w="2549"/>
        <w:gridCol w:w="2263"/>
        <w:gridCol w:w="1764"/>
        <w:gridCol w:w="2779"/>
      </w:tblGrid>
      <w:tr w:rsidR="000A2798" w:rsidRPr="00397E12" w:rsidTr="00CB1399">
        <w:trPr>
          <w:tblHeader/>
        </w:trPr>
        <w:tc>
          <w:tcPr>
            <w:tcW w:w="170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82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4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0A2798" w:rsidRPr="00397E12" w:rsidRDefault="000A2798" w:rsidP="00CB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0A2798" w:rsidRPr="00397E12" w:rsidTr="00CB1399">
        <w:tc>
          <w:tcPr>
            <w:tcW w:w="170" w:type="pct"/>
            <w:vMerge w:val="restart"/>
            <w:tcBorders>
              <w:top w:val="double" w:sz="4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82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double" w:sz="4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  <w:r w:rsidRPr="00397E12">
              <w:rPr>
                <w:rFonts w:ascii="Times New Roman" w:hAnsi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pct"/>
            <w:tcBorders>
              <w:top w:val="double" w:sz="4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22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Не ограничен</w:t>
            </w:r>
          </w:p>
        </w:tc>
        <w:tc>
          <w:tcPr>
            <w:tcW w:w="980" w:type="pct"/>
            <w:tcBorders>
              <w:top w:val="double" w:sz="4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397E12">
              <w:rPr>
                <w:rStyle w:val="FootnoteReference"/>
                <w:rFonts w:ascii="Times New Roman" w:hAnsi="Times New Roman"/>
              </w:rPr>
              <w:footnoteReference w:id="1"/>
            </w:r>
            <w:r w:rsidRPr="00397E12">
              <w:rPr>
                <w:rFonts w:ascii="Times New Roman" w:hAnsi="Times New Roman"/>
              </w:rPr>
              <w:t>.</w:t>
            </w:r>
          </w:p>
        </w:tc>
      </w:tr>
      <w:tr w:rsidR="000A2798" w:rsidRPr="00397E12" w:rsidTr="00CB1399">
        <w:trPr>
          <w:trHeight w:val="86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1.2</w:t>
            </w:r>
            <w:r w:rsidRPr="00397E12">
              <w:rPr>
                <w:rFonts w:ascii="Times New Roman" w:hAnsi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86"/>
        </w:trPr>
        <w:tc>
          <w:tcPr>
            <w:tcW w:w="170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2.1</w:t>
            </w:r>
            <w:r w:rsidRPr="00397E12">
              <w:rPr>
                <w:rFonts w:ascii="Times New Roman" w:hAnsi="Times New Roman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397E1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 xml:space="preserve">15 дней со дня  получения заявки; </w:t>
            </w:r>
          </w:p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В случае  отсутствия сведений  (документов) 30 дней с даты  получения недостающих сведений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86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2.2</w:t>
            </w:r>
            <w:r w:rsidRPr="00397E12">
              <w:rPr>
                <w:rFonts w:ascii="Times New Roman" w:hAnsi="Times New Roman"/>
                <w:lang w:eastAsia="ru-RU"/>
              </w:rPr>
              <w:t>. П</w:t>
            </w:r>
            <w:r w:rsidRPr="00397E12">
              <w:rPr>
                <w:rFonts w:ascii="Times New Roman" w:hAnsi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30 дней со  дня получения заявителем проекта договора.</w:t>
            </w:r>
          </w:p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В случае ненаправления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86"/>
        </w:trPr>
        <w:tc>
          <w:tcPr>
            <w:tcW w:w="17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 xml:space="preserve">2.3 </w:t>
            </w:r>
            <w:r w:rsidRPr="00397E12">
              <w:rPr>
                <w:rFonts w:ascii="Times New Roman" w:hAnsi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397E1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86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2.4</w:t>
            </w:r>
            <w:r w:rsidRPr="00397E12">
              <w:rPr>
                <w:rFonts w:ascii="Times New Roman" w:hAnsi="Times New Roman"/>
                <w:lang w:eastAsia="ru-RU"/>
              </w:rPr>
              <w:t>. </w:t>
            </w:r>
            <w:r w:rsidRPr="00397E12">
              <w:rPr>
                <w:rFonts w:ascii="Times New Roman" w:hAnsi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письменной или электронной форме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3.1</w:t>
            </w:r>
            <w:r w:rsidRPr="00397E12">
              <w:rPr>
                <w:rFonts w:ascii="Times New Roman" w:hAnsi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3.2</w:t>
            </w:r>
            <w:r w:rsidRPr="00397E12">
              <w:rPr>
                <w:rFonts w:ascii="Times New Roman" w:hAnsi="Times New Roman"/>
                <w:lang w:eastAsia="ru-RU"/>
              </w:rPr>
              <w:t>. </w:t>
            </w:r>
            <w:r w:rsidRPr="00397E12">
              <w:rPr>
                <w:rFonts w:ascii="Times New Roman" w:hAnsi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3.3</w:t>
            </w:r>
            <w:r w:rsidRPr="00397E12">
              <w:rPr>
                <w:rFonts w:ascii="Times New Roman" w:hAnsi="Times New Roman"/>
                <w:lang w:eastAsia="ru-RU"/>
              </w:rPr>
              <w:t>. </w:t>
            </w:r>
            <w:r w:rsidRPr="00397E12">
              <w:rPr>
                <w:rFonts w:ascii="Times New Roman" w:hAnsi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3.4</w:t>
            </w:r>
            <w:r w:rsidRPr="00397E12">
              <w:rPr>
                <w:rFonts w:ascii="Times New Roman" w:hAnsi="Times New Roman"/>
                <w:lang w:eastAsia="ru-RU"/>
              </w:rPr>
              <w:t>.</w:t>
            </w:r>
            <w:r w:rsidRPr="00397E12">
              <w:rPr>
                <w:rFonts w:ascii="Times New Roman" w:hAnsi="Times New Roman"/>
              </w:rPr>
              <w:t>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Письменное уведомление о выполнении технических условий с приложением документов: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г) нормальные (временные нормальные) схемы электрических соединений объекта электроэнергетики</w:t>
            </w:r>
            <w:r w:rsidRPr="00397E12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После выполнения технических условий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4.1.</w:t>
            </w:r>
            <w:r w:rsidRPr="00397E12">
              <w:rPr>
                <w:rFonts w:ascii="Times New Roman" w:hAnsi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Pr="00397E12">
                <w:rPr>
                  <w:rFonts w:ascii="Times New Roman" w:hAnsi="Times New Roman"/>
                </w:rPr>
                <w:t>Акт</w:t>
              </w:r>
            </w:hyperlink>
            <w:r w:rsidRPr="00397E12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10 кВ включительно 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4.2.</w:t>
            </w:r>
            <w:r w:rsidRPr="00397E12">
              <w:rPr>
                <w:rFonts w:ascii="Times New Roman" w:hAnsi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Пункты 18(1), 18(2)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4.3.</w:t>
            </w:r>
            <w:r w:rsidRPr="00397E12">
              <w:rPr>
                <w:rFonts w:ascii="Times New Roman" w:hAnsi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Pr="00397E12">
                <w:rPr>
                  <w:rFonts w:ascii="Times New Roman" w:hAnsi="Times New Roman"/>
                </w:rPr>
                <w:t>Акт</w:t>
              </w:r>
            </w:hyperlink>
            <w:r w:rsidRPr="00397E12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4.4.</w:t>
            </w:r>
            <w:r w:rsidRPr="00397E12">
              <w:rPr>
                <w:rFonts w:ascii="Times New Roman" w:hAnsi="Times New Roman"/>
              </w:rPr>
              <w:t xml:space="preserve"> Прием в эксплуатацию прибора учета.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Pr="00397E12">
                <w:rPr>
                  <w:rFonts w:ascii="Times New Roman" w:hAnsi="Times New Roman"/>
                </w:rPr>
                <w:t>Акт</w:t>
              </w:r>
            </w:hyperlink>
            <w:r w:rsidRPr="00397E12">
              <w:rPr>
                <w:rFonts w:ascii="Times New Roman" w:hAnsi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день проведения проверки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lang w:eastAsia="ru-RU"/>
              </w:rPr>
              <w:t>Раздел Х</w:t>
            </w:r>
            <w:r w:rsidRPr="00397E12">
              <w:rPr>
                <w:rFonts w:ascii="Times New Roman" w:hAnsi="Times New Roman"/>
              </w:rPr>
              <w:t xml:space="preserve"> </w:t>
            </w:r>
            <w:r w:rsidRPr="00397E12">
              <w:rPr>
                <w:rFonts w:ascii="Times New Roman" w:hAnsi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397E12">
              <w:rPr>
                <w:rStyle w:val="FootnoteReference"/>
                <w:rFonts w:ascii="Times New Roman" w:hAnsi="Times New Roman"/>
                <w:lang w:eastAsia="ru-RU"/>
              </w:rPr>
              <w:footnoteReference w:id="3"/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7E12">
              <w:rPr>
                <w:rFonts w:ascii="Times New Roman" w:hAnsi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4.5.</w:t>
            </w:r>
            <w:r w:rsidRPr="00397E12">
              <w:rPr>
                <w:rFonts w:ascii="Times New Roman" w:hAnsi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 xml:space="preserve">Акт о выполнении технических условий в письменной форме направляется  </w:t>
            </w:r>
            <w:r w:rsidRPr="00397E12">
              <w:rPr>
                <w:rFonts w:ascii="Times New Roman" w:hAnsi="Times New Roman"/>
                <w:lang w:eastAsia="ru-RU"/>
              </w:rPr>
              <w:t>способом</w:t>
            </w:r>
            <w:r w:rsidRPr="00397E1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3-дневный срок после проведения осмотра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 xml:space="preserve">4.4. </w:t>
            </w:r>
            <w:r w:rsidRPr="00397E12">
              <w:rPr>
                <w:rFonts w:ascii="Times New Roman" w:hAnsi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397E12">
              <w:rPr>
                <w:rFonts w:ascii="Times New Roman" w:hAnsi="Times New Roman"/>
                <w:lang w:eastAsia="ru-RU"/>
              </w:rPr>
              <w:t>способом</w:t>
            </w:r>
            <w:r w:rsidRPr="00397E1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5.1</w:t>
            </w:r>
            <w:r w:rsidRPr="00397E12">
              <w:rPr>
                <w:rFonts w:ascii="Times New Roman" w:hAnsi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270"/>
        </w:trPr>
        <w:tc>
          <w:tcPr>
            <w:tcW w:w="170" w:type="pct"/>
            <w:vMerge/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5.2.</w:t>
            </w:r>
            <w:r w:rsidRPr="00397E12">
              <w:rPr>
                <w:rFonts w:ascii="Times New Roman" w:hAnsi="Times New Roman"/>
              </w:rPr>
              <w:t xml:space="preserve"> Оформление сетевой организации и направление (выдача) заявителю: 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Акта об осуществлении технологического присоединения;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Акта разграничения границ балансовой принадлежности сторон;</w:t>
            </w:r>
          </w:p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8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397E12">
              <w:rPr>
                <w:rFonts w:ascii="Times New Roman" w:hAnsi="Times New Roman"/>
                <w:lang w:eastAsia="ru-RU"/>
              </w:rPr>
              <w:t>способом</w:t>
            </w:r>
            <w:r w:rsidRPr="00397E1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80" w:type="pct"/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2798" w:rsidRPr="00397E12" w:rsidTr="00CB1399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  <w:b/>
                <w:bCs/>
                <w:lang w:eastAsia="ru-RU"/>
              </w:rPr>
              <w:t>5.3.</w:t>
            </w:r>
            <w:r w:rsidRPr="00397E12">
              <w:rPr>
                <w:rFonts w:ascii="Times New Roman" w:hAnsi="Times New Roman"/>
              </w:rPr>
              <w:t xml:space="preserve"> Направление сетевой организацией подписанных с  заявителем актов  в энергосбытовую организацию 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</w:tcBorders>
          </w:tcPr>
          <w:p w:rsidR="000A2798" w:rsidRPr="00397E12" w:rsidRDefault="000A2798" w:rsidP="00CB1399">
            <w:pPr>
              <w:spacing w:after="0" w:line="240" w:lineRule="auto"/>
              <w:rPr>
                <w:rFonts w:ascii="Times New Roman" w:hAnsi="Times New Roman"/>
              </w:rPr>
            </w:pPr>
            <w:r w:rsidRPr="00397E12">
              <w:rPr>
                <w:rFonts w:ascii="Times New Roman" w:hAnsi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0A2798" w:rsidRPr="00397E12" w:rsidRDefault="000A2798" w:rsidP="00D2665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0A2798" w:rsidRPr="00397E12" w:rsidRDefault="000A2798" w:rsidP="0039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7E12">
        <w:rPr>
          <w:rFonts w:ascii="Times New Roman" w:hAnsi="Times New Roman"/>
          <w:b/>
        </w:rPr>
        <w:t>КОНТАКТНАЯ ИНФОРМАЦИЯ ДЛЯ НАПРАВЛЕНИЯ ОБРАЩЕНИИЙ:</w:t>
      </w:r>
      <w:r w:rsidRPr="00397E12">
        <w:rPr>
          <w:rFonts w:ascii="Times New Roman" w:hAnsi="Times New Roman"/>
        </w:rPr>
        <w:t xml:space="preserve"> </w:t>
      </w:r>
    </w:p>
    <w:p w:rsidR="000A2798" w:rsidRPr="00397E12" w:rsidRDefault="000A2798" w:rsidP="0039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2798" w:rsidRPr="00397E12" w:rsidRDefault="000A2798" w:rsidP="00397E12">
      <w:pPr>
        <w:jc w:val="center"/>
        <w:rPr>
          <w:rFonts w:ascii="Times New Roman" w:hAnsi="Times New Roman"/>
          <w:b/>
        </w:rPr>
      </w:pPr>
      <w:r w:rsidRPr="00397E12">
        <w:rPr>
          <w:rFonts w:ascii="Times New Roman" w:hAnsi="Times New Roman"/>
          <w:b/>
        </w:rPr>
        <w:t>телефон: 8-846-228-22-17;</w:t>
      </w:r>
    </w:p>
    <w:p w:rsidR="000A2798" w:rsidRPr="00397E12" w:rsidRDefault="000A2798" w:rsidP="00397E12">
      <w:pPr>
        <w:rPr>
          <w:rFonts w:ascii="Times New Roman" w:hAnsi="Times New Roman"/>
          <w:b/>
        </w:rPr>
      </w:pPr>
      <w:r w:rsidRPr="00397E12">
        <w:rPr>
          <w:rFonts w:ascii="Times New Roman" w:hAnsi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</w:t>
      </w:r>
      <w:r w:rsidRPr="00397E12">
        <w:rPr>
          <w:rFonts w:ascii="Times New Roman" w:hAnsi="Times New Roman"/>
          <w:b/>
        </w:rPr>
        <w:t>е-</w:t>
      </w:r>
      <w:r w:rsidRPr="00397E12">
        <w:rPr>
          <w:rFonts w:ascii="Times New Roman" w:hAnsi="Times New Roman"/>
          <w:b/>
          <w:lang w:val="en-US"/>
        </w:rPr>
        <w:t>mail</w:t>
      </w:r>
      <w:r w:rsidRPr="00397E12">
        <w:rPr>
          <w:rFonts w:ascii="Times New Roman" w:hAnsi="Times New Roman"/>
          <w:b/>
        </w:rPr>
        <w:t xml:space="preserve">: </w:t>
      </w:r>
      <w:r w:rsidRPr="00397E12">
        <w:rPr>
          <w:rFonts w:ascii="Times New Roman" w:hAnsi="Times New Roman"/>
          <w:b/>
          <w:lang w:val="en-US"/>
        </w:rPr>
        <w:t>dimeev</w:t>
      </w:r>
      <w:r w:rsidRPr="00397E12">
        <w:rPr>
          <w:rFonts w:ascii="Times New Roman" w:hAnsi="Times New Roman"/>
          <w:b/>
        </w:rPr>
        <w:t>@</w:t>
      </w:r>
      <w:r w:rsidRPr="00397E12">
        <w:rPr>
          <w:rFonts w:ascii="Times New Roman" w:hAnsi="Times New Roman"/>
          <w:b/>
          <w:lang w:val="en-US"/>
        </w:rPr>
        <w:t>samaracable</w:t>
      </w:r>
      <w:r w:rsidRPr="00397E12">
        <w:rPr>
          <w:rFonts w:ascii="Times New Roman" w:hAnsi="Times New Roman"/>
          <w:b/>
        </w:rPr>
        <w:t>.</w:t>
      </w:r>
      <w:r w:rsidRPr="00397E12">
        <w:rPr>
          <w:rFonts w:ascii="Times New Roman" w:hAnsi="Times New Roman"/>
          <w:b/>
          <w:lang w:val="en-US"/>
        </w:rPr>
        <w:t>ru</w:t>
      </w:r>
    </w:p>
    <w:p w:rsidR="000A2798" w:rsidRPr="00397E12" w:rsidRDefault="000A2798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A2798" w:rsidRPr="00397E12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98" w:rsidRDefault="000A2798" w:rsidP="00DC7CA8">
      <w:pPr>
        <w:spacing w:after="0" w:line="240" w:lineRule="auto"/>
      </w:pPr>
      <w:r>
        <w:separator/>
      </w:r>
    </w:p>
  </w:endnote>
  <w:endnote w:type="continuationSeparator" w:id="0">
    <w:p w:rsidR="000A2798" w:rsidRDefault="000A279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98" w:rsidRDefault="000A2798" w:rsidP="00DC7CA8">
      <w:pPr>
        <w:spacing w:after="0" w:line="240" w:lineRule="auto"/>
      </w:pPr>
      <w:r>
        <w:separator/>
      </w:r>
    </w:p>
  </w:footnote>
  <w:footnote w:type="continuationSeparator" w:id="0">
    <w:p w:rsidR="000A2798" w:rsidRDefault="000A2798" w:rsidP="00DC7CA8">
      <w:pPr>
        <w:spacing w:after="0" w:line="240" w:lineRule="auto"/>
      </w:pPr>
      <w:r>
        <w:continuationSeparator/>
      </w:r>
    </w:p>
  </w:footnote>
  <w:footnote w:id="1">
    <w:p w:rsidR="000A2798" w:rsidRDefault="000A2798" w:rsidP="006967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6EEC">
        <w:rPr>
          <w:rFonts w:ascii="Times New Roman" w:hAnsi="Times New Roman"/>
          <w:sz w:val="26"/>
          <w:szCs w:val="26"/>
        </w:rPr>
        <w:t>Правил</w:t>
      </w:r>
      <w:r>
        <w:rPr>
          <w:rFonts w:ascii="Times New Roman" w:hAnsi="Times New Roman"/>
          <w:sz w:val="26"/>
          <w:szCs w:val="26"/>
        </w:rPr>
        <w:t>а</w:t>
      </w:r>
      <w:r w:rsidRPr="00996EEC">
        <w:rPr>
          <w:rFonts w:ascii="Times New Roman" w:hAnsi="Times New Roman"/>
          <w:sz w:val="26"/>
          <w:szCs w:val="26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</w:t>
      </w:r>
      <w:r>
        <w:rPr>
          <w:rFonts w:ascii="Times New Roman" w:hAnsi="Times New Roman"/>
          <w:sz w:val="26"/>
          <w:szCs w:val="26"/>
        </w:rPr>
        <w:t>е</w:t>
      </w:r>
      <w:r w:rsidRPr="00996E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996EEC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996EE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едерации </w:t>
      </w:r>
      <w:r w:rsidRPr="00996EEC">
        <w:rPr>
          <w:rFonts w:ascii="Times New Roman" w:hAnsi="Times New Roman"/>
          <w:sz w:val="26"/>
          <w:szCs w:val="26"/>
        </w:rPr>
        <w:t xml:space="preserve">от 27.12.2004 </w:t>
      </w:r>
      <w:r>
        <w:rPr>
          <w:rFonts w:ascii="Times New Roman" w:hAnsi="Times New Roman"/>
          <w:sz w:val="26"/>
          <w:szCs w:val="26"/>
        </w:rPr>
        <w:t>№</w:t>
      </w:r>
      <w:r w:rsidRPr="00996EEC">
        <w:rPr>
          <w:rFonts w:ascii="Times New Roman" w:hAnsi="Times New Roman"/>
          <w:sz w:val="26"/>
          <w:szCs w:val="26"/>
        </w:rPr>
        <w:t>861</w:t>
      </w:r>
    </w:p>
  </w:footnote>
  <w:footnote w:id="2">
    <w:p w:rsidR="000A2798" w:rsidRDefault="000A2798" w:rsidP="00142EA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FootnoteReference"/>
        </w:rPr>
        <w:footnoteRef/>
      </w:r>
      <w:r>
        <w:t xml:space="preserve"> </w:t>
      </w:r>
      <w:r w:rsidRPr="00142EA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В.</w:t>
      </w:r>
    </w:p>
  </w:footnote>
  <w:footnote w:id="3">
    <w:p w:rsidR="000A2798" w:rsidRDefault="000A2798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8718B">
        <w:rPr>
          <w:rFonts w:ascii="Times New Roman" w:hAnsi="Times New Roman"/>
          <w:sz w:val="24"/>
          <w:szCs w:val="24"/>
          <w:lang w:eastAsia="ru-RU"/>
        </w:rPr>
        <w:t>Основ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8718B">
        <w:rPr>
          <w:rFonts w:ascii="Times New Roman" w:hAnsi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hAnsi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A2798"/>
    <w:rsid w:val="000C2731"/>
    <w:rsid w:val="000C3C93"/>
    <w:rsid w:val="000D0D64"/>
    <w:rsid w:val="000E710C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0F3D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7161F"/>
    <w:rsid w:val="00397E12"/>
    <w:rsid w:val="003A30D0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96561"/>
    <w:rsid w:val="004A4D60"/>
    <w:rsid w:val="004B75E4"/>
    <w:rsid w:val="004D2FC8"/>
    <w:rsid w:val="004F68F4"/>
    <w:rsid w:val="0051045A"/>
    <w:rsid w:val="0051352D"/>
    <w:rsid w:val="00524428"/>
    <w:rsid w:val="00534E9A"/>
    <w:rsid w:val="00557796"/>
    <w:rsid w:val="0058149F"/>
    <w:rsid w:val="00584BD8"/>
    <w:rsid w:val="005B627E"/>
    <w:rsid w:val="005C22A7"/>
    <w:rsid w:val="005E5AAE"/>
    <w:rsid w:val="005F2F3E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82244"/>
    <w:rsid w:val="00690D12"/>
    <w:rsid w:val="00693797"/>
    <w:rsid w:val="006967D4"/>
    <w:rsid w:val="006A3ACA"/>
    <w:rsid w:val="006D2EDE"/>
    <w:rsid w:val="006F2514"/>
    <w:rsid w:val="006F446F"/>
    <w:rsid w:val="0070128B"/>
    <w:rsid w:val="00762B2B"/>
    <w:rsid w:val="00772A89"/>
    <w:rsid w:val="00776C32"/>
    <w:rsid w:val="00783337"/>
    <w:rsid w:val="0078335E"/>
    <w:rsid w:val="007877ED"/>
    <w:rsid w:val="007919F1"/>
    <w:rsid w:val="007A2C8F"/>
    <w:rsid w:val="007C5088"/>
    <w:rsid w:val="007E41FA"/>
    <w:rsid w:val="00806C78"/>
    <w:rsid w:val="0081009A"/>
    <w:rsid w:val="008117CC"/>
    <w:rsid w:val="00823FF3"/>
    <w:rsid w:val="00824E68"/>
    <w:rsid w:val="008254DA"/>
    <w:rsid w:val="0082713E"/>
    <w:rsid w:val="00863174"/>
    <w:rsid w:val="0086326F"/>
    <w:rsid w:val="008C2E25"/>
    <w:rsid w:val="008C64E4"/>
    <w:rsid w:val="008D06E2"/>
    <w:rsid w:val="008D2E8D"/>
    <w:rsid w:val="008E16CB"/>
    <w:rsid w:val="009001F4"/>
    <w:rsid w:val="00904E58"/>
    <w:rsid w:val="00946BA0"/>
    <w:rsid w:val="00970993"/>
    <w:rsid w:val="00996EEC"/>
    <w:rsid w:val="009D7322"/>
    <w:rsid w:val="00A22C5F"/>
    <w:rsid w:val="00A44E14"/>
    <w:rsid w:val="00A474DD"/>
    <w:rsid w:val="00A61E75"/>
    <w:rsid w:val="00A705D8"/>
    <w:rsid w:val="00AC3BB0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63ED8"/>
    <w:rsid w:val="00C7174A"/>
    <w:rsid w:val="00C74D96"/>
    <w:rsid w:val="00C75E65"/>
    <w:rsid w:val="00C8718B"/>
    <w:rsid w:val="00CA183B"/>
    <w:rsid w:val="00CA1E91"/>
    <w:rsid w:val="00CB1399"/>
    <w:rsid w:val="00CC1A0A"/>
    <w:rsid w:val="00CC211B"/>
    <w:rsid w:val="00CF1785"/>
    <w:rsid w:val="00D1019A"/>
    <w:rsid w:val="00D161B1"/>
    <w:rsid w:val="00D26658"/>
    <w:rsid w:val="00D34055"/>
    <w:rsid w:val="00D37687"/>
    <w:rsid w:val="00D47D80"/>
    <w:rsid w:val="00D50811"/>
    <w:rsid w:val="00D50CC7"/>
    <w:rsid w:val="00D679FC"/>
    <w:rsid w:val="00D73C9D"/>
    <w:rsid w:val="00DC03DD"/>
    <w:rsid w:val="00DC7CA8"/>
    <w:rsid w:val="00DE2844"/>
    <w:rsid w:val="00E01206"/>
    <w:rsid w:val="00E20DAF"/>
    <w:rsid w:val="00E36F56"/>
    <w:rsid w:val="00E5056E"/>
    <w:rsid w:val="00E52868"/>
    <w:rsid w:val="00E53D9B"/>
    <w:rsid w:val="00E557B2"/>
    <w:rsid w:val="00E70070"/>
    <w:rsid w:val="00E70F7F"/>
    <w:rsid w:val="00EA53BE"/>
    <w:rsid w:val="00EC6F80"/>
    <w:rsid w:val="00ED42E7"/>
    <w:rsid w:val="00EE2C63"/>
    <w:rsid w:val="00F4184B"/>
    <w:rsid w:val="00F4469B"/>
    <w:rsid w:val="00F87578"/>
    <w:rsid w:val="00FA6398"/>
    <w:rsid w:val="00FB1710"/>
    <w:rsid w:val="00FC139B"/>
    <w:rsid w:val="00FC1E5A"/>
    <w:rsid w:val="00FC33E3"/>
    <w:rsid w:val="00FE0A69"/>
    <w:rsid w:val="00FF1355"/>
    <w:rsid w:val="00FF3DD0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28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1990</Words>
  <Characters>11346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2</cp:revision>
  <cp:lastPrinted>2014-08-01T10:40:00Z</cp:lastPrinted>
  <dcterms:created xsi:type="dcterms:W3CDTF">2017-11-20T06:11:00Z</dcterms:created>
  <dcterms:modified xsi:type="dcterms:W3CDTF">2017-11-20T06:11:00Z</dcterms:modified>
</cp:coreProperties>
</file>